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13382A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24937">
        <w:rPr>
          <w:kern w:val="3"/>
          <w:lang w:val="en-US" w:eastAsia="ar-SA"/>
        </w:rPr>
        <w:t>25.06.2025.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25BD850" w:rsidR="00EC05A7" w:rsidRPr="00724937" w:rsidRDefault="00EC05A7" w:rsidP="00724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724937">
        <w:rPr>
          <w:b/>
          <w:bCs/>
          <w:kern w:val="3"/>
          <w:lang w:val="sr-Cyrl-RS" w:eastAsia="ar-SA"/>
        </w:rPr>
        <w:t>Сервис штампача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0541B89" w:rsidR="00EC05A7" w:rsidRPr="0072493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24937">
        <w:rPr>
          <w:kern w:val="3"/>
          <w:lang w:val="sr-Cyrl-RS" w:eastAsia="ar-SA"/>
        </w:rPr>
        <w:t>до 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4DE08B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24937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E09D3C6" w:rsidR="00EC05A7" w:rsidRPr="0072493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724937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5AF1ED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724937">
        <w:rPr>
          <w:kern w:val="3"/>
          <w:lang w:val="sr-Cyrl-RS" w:eastAsia="ar-SA"/>
        </w:rPr>
        <w:t xml:space="preserve"> </w:t>
      </w:r>
      <w:r w:rsidR="00724937" w:rsidRPr="00724937">
        <w:rPr>
          <w:b/>
          <w:bCs/>
          <w:kern w:val="3"/>
          <w:lang w:val="sr-Cyrl-RS" w:eastAsia="ar-SA"/>
        </w:rPr>
        <w:t>26.06.2025</w:t>
      </w:r>
      <w:r w:rsidR="00724937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714C982" w:rsidR="005C2B67" w:rsidRPr="00724937" w:rsidRDefault="00724937" w:rsidP="00EC05A7">
      <w:pPr>
        <w:rPr>
          <w:lang w:val="sr-Cyrl-RS"/>
        </w:rPr>
      </w:pPr>
      <w:r>
        <w:rPr>
          <w:lang w:val="sr-Cyrl-RS"/>
        </w:rPr>
        <w:t>063/105-31-93 Светлана Новковић</w:t>
      </w:r>
    </w:p>
    <w:sectPr w:rsidR="005C2B67" w:rsidRPr="0072493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FB6D" w14:textId="77777777" w:rsidR="00D852E4" w:rsidRDefault="00D852E4">
      <w:r>
        <w:separator/>
      </w:r>
    </w:p>
  </w:endnote>
  <w:endnote w:type="continuationSeparator" w:id="0">
    <w:p w14:paraId="758693FF" w14:textId="77777777" w:rsidR="00D852E4" w:rsidRDefault="00D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C78F" w14:textId="77777777" w:rsidR="00D852E4" w:rsidRDefault="00D852E4">
      <w:r>
        <w:separator/>
      </w:r>
    </w:p>
  </w:footnote>
  <w:footnote w:type="continuationSeparator" w:id="0">
    <w:p w14:paraId="5135413D" w14:textId="77777777" w:rsidR="00D852E4" w:rsidRDefault="00D8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236278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707CE2"/>
    <w:rsid w:val="00724937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35501"/>
    <w:rsid w:val="00D409D4"/>
    <w:rsid w:val="00D852E4"/>
    <w:rsid w:val="00DE678A"/>
    <w:rsid w:val="00E45924"/>
    <w:rsid w:val="00E8787C"/>
    <w:rsid w:val="00E97BE4"/>
    <w:rsid w:val="00EC05A7"/>
    <w:rsid w:val="00EC7BBA"/>
    <w:rsid w:val="00E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2025-06-25T11:20:00Z</dcterms:modified>
</cp:coreProperties>
</file>